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06C" w:rsidRDefault="0043306C" w:rsidP="00917775">
      <w:pPr>
        <w:spacing w:after="0"/>
      </w:pPr>
      <w:r>
        <w:separator/>
      </w:r>
    </w:p>
  </w:endnote>
  <w:endnote w:type="continuationSeparator" w:id="0">
    <w:p w:rsidR="0043306C" w:rsidRDefault="0043306C" w:rsidP="0091777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6C" w:rsidRDefault="004330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6C" w:rsidRDefault="0043306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2" o:spid="_x0000_s2049" type="#_x0000_t202" style="position:absolute;margin-left:0;margin-top:0;width:12.15pt;height:20.85pt;z-index:251660288;mso-position-horizontal:center;mso-position-horizontal-relative:margin" o:preferrelative="t" filled="f" stroked="f">
          <v:textbox style="mso-next-textbox:#Quad Arrow 2;mso-fit-shape-to-text:t" inset="0,0,0,0">
            <w:txbxContent>
              <w:p w:rsidR="0043306C" w:rsidRDefault="0043306C">
                <w:pPr>
                  <w:rPr>
                    <w:sz w:val="18"/>
                    <w:szCs w:val="18"/>
                  </w:rPr>
                </w:pPr>
                <w:fldSimple w:instr=" PAGE  \* MERGEFORMAT ">
                  <w:r w:rsidRPr="00E4203A">
                    <w:rPr>
                      <w:noProof/>
                      <w:sz w:val="18"/>
                      <w:szCs w:val="18"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06C" w:rsidRDefault="0043306C" w:rsidP="00917775">
      <w:pPr>
        <w:spacing w:after="0"/>
      </w:pPr>
      <w:r>
        <w:separator/>
      </w:r>
    </w:p>
  </w:footnote>
  <w:footnote w:type="continuationSeparator" w:id="0">
    <w:p w:rsidR="0043306C" w:rsidRDefault="0043306C" w:rsidP="0091777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D7D4E"/>
    <w:multiLevelType w:val="singleLevel"/>
    <w:tmpl w:val="556D7D4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556D7D87"/>
    <w:multiLevelType w:val="singleLevel"/>
    <w:tmpl w:val="556D7D8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556D7E14"/>
    <w:multiLevelType w:val="singleLevel"/>
    <w:tmpl w:val="556D7E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556D7E38"/>
    <w:multiLevelType w:val="singleLevel"/>
    <w:tmpl w:val="556D7E3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556D7E53"/>
    <w:multiLevelType w:val="singleLevel"/>
    <w:tmpl w:val="556D7E5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556D7E89"/>
    <w:multiLevelType w:val="singleLevel"/>
    <w:tmpl w:val="556D7E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556D7EBA"/>
    <w:multiLevelType w:val="singleLevel"/>
    <w:tmpl w:val="556D7E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556D7EDA"/>
    <w:multiLevelType w:val="singleLevel"/>
    <w:tmpl w:val="556D7ED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558A3177"/>
    <w:multiLevelType w:val="singleLevel"/>
    <w:tmpl w:val="558A3177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F5B"/>
    <w:rsid w:val="00026BDA"/>
    <w:rsid w:val="00036BA2"/>
    <w:rsid w:val="002448D2"/>
    <w:rsid w:val="0031107A"/>
    <w:rsid w:val="00323B43"/>
    <w:rsid w:val="00370E7F"/>
    <w:rsid w:val="003A1489"/>
    <w:rsid w:val="003A4866"/>
    <w:rsid w:val="003D37D8"/>
    <w:rsid w:val="0043306C"/>
    <w:rsid w:val="004358AB"/>
    <w:rsid w:val="0049157C"/>
    <w:rsid w:val="004F011B"/>
    <w:rsid w:val="00534C06"/>
    <w:rsid w:val="007F4373"/>
    <w:rsid w:val="00827DB1"/>
    <w:rsid w:val="00890832"/>
    <w:rsid w:val="008B7726"/>
    <w:rsid w:val="00917775"/>
    <w:rsid w:val="00966E7E"/>
    <w:rsid w:val="009830C2"/>
    <w:rsid w:val="00986173"/>
    <w:rsid w:val="009D620B"/>
    <w:rsid w:val="00AD7D41"/>
    <w:rsid w:val="00BD40A7"/>
    <w:rsid w:val="00BE570E"/>
    <w:rsid w:val="00BF2F5B"/>
    <w:rsid w:val="00D64C8F"/>
    <w:rsid w:val="00E1027E"/>
    <w:rsid w:val="00E4203A"/>
    <w:rsid w:val="00E97C53"/>
    <w:rsid w:val="00EB3345"/>
    <w:rsid w:val="00ED1E5B"/>
    <w:rsid w:val="00F545E9"/>
    <w:rsid w:val="1419598F"/>
    <w:rsid w:val="2ECB5EE8"/>
    <w:rsid w:val="47BF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775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autoRedefine/>
    <w:uiPriority w:val="99"/>
    <w:semiHidden/>
    <w:rsid w:val="00917775"/>
    <w:pPr>
      <w:ind w:leftChars="1200" w:left="2520"/>
    </w:pPr>
  </w:style>
  <w:style w:type="paragraph" w:styleId="CommentText">
    <w:name w:val="annotation text"/>
    <w:basedOn w:val="Normal"/>
    <w:link w:val="CommentTextChar"/>
    <w:uiPriority w:val="99"/>
    <w:semiHidden/>
    <w:rsid w:val="009177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DD3"/>
    <w:rPr>
      <w:rFonts w:ascii="Tahoma" w:hAnsi="Tahoma" w:cs="Tahoma"/>
      <w:kern w:val="0"/>
      <w:sz w:val="22"/>
    </w:rPr>
  </w:style>
  <w:style w:type="paragraph" w:styleId="TOC5">
    <w:name w:val="toc 5"/>
    <w:basedOn w:val="Normal"/>
    <w:next w:val="Normal"/>
    <w:autoRedefine/>
    <w:uiPriority w:val="99"/>
    <w:semiHidden/>
    <w:rsid w:val="00917775"/>
    <w:pPr>
      <w:ind w:leftChars="800" w:left="1680"/>
    </w:pPr>
  </w:style>
  <w:style w:type="paragraph" w:styleId="TOC3">
    <w:name w:val="toc 3"/>
    <w:basedOn w:val="Normal"/>
    <w:next w:val="Normal"/>
    <w:autoRedefine/>
    <w:uiPriority w:val="99"/>
    <w:semiHidden/>
    <w:rsid w:val="00917775"/>
    <w:pPr>
      <w:ind w:leftChars="400" w:left="840"/>
    </w:pPr>
  </w:style>
  <w:style w:type="paragraph" w:styleId="TOC8">
    <w:name w:val="toc 8"/>
    <w:basedOn w:val="Normal"/>
    <w:next w:val="Normal"/>
    <w:autoRedefine/>
    <w:uiPriority w:val="99"/>
    <w:semiHidden/>
    <w:rsid w:val="00917775"/>
    <w:pPr>
      <w:ind w:leftChars="1400" w:left="2940"/>
    </w:pPr>
  </w:style>
  <w:style w:type="paragraph" w:styleId="Footer">
    <w:name w:val="footer"/>
    <w:basedOn w:val="Normal"/>
    <w:link w:val="FooterChar"/>
    <w:uiPriority w:val="99"/>
    <w:rsid w:val="0091777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7775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rsid w:val="0091777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7775"/>
    <w:rPr>
      <w:rFonts w:ascii="Tahoma" w:hAnsi="Tahoma" w:cs="Tahoma"/>
      <w:sz w:val="18"/>
      <w:szCs w:val="18"/>
    </w:rPr>
  </w:style>
  <w:style w:type="paragraph" w:styleId="TOC1">
    <w:name w:val="toc 1"/>
    <w:basedOn w:val="Normal"/>
    <w:next w:val="Normal"/>
    <w:autoRedefine/>
    <w:uiPriority w:val="99"/>
    <w:semiHidden/>
    <w:rsid w:val="00917775"/>
  </w:style>
  <w:style w:type="paragraph" w:styleId="TOC4">
    <w:name w:val="toc 4"/>
    <w:basedOn w:val="Normal"/>
    <w:next w:val="Normal"/>
    <w:autoRedefine/>
    <w:uiPriority w:val="99"/>
    <w:semiHidden/>
    <w:rsid w:val="00917775"/>
    <w:pPr>
      <w:ind w:leftChars="600" w:left="1260"/>
    </w:pPr>
  </w:style>
  <w:style w:type="paragraph" w:styleId="TOC6">
    <w:name w:val="toc 6"/>
    <w:basedOn w:val="Normal"/>
    <w:next w:val="Normal"/>
    <w:autoRedefine/>
    <w:uiPriority w:val="99"/>
    <w:semiHidden/>
    <w:rsid w:val="00917775"/>
    <w:pPr>
      <w:ind w:leftChars="1000" w:left="2100"/>
    </w:pPr>
  </w:style>
  <w:style w:type="paragraph" w:styleId="TOC2">
    <w:name w:val="toc 2"/>
    <w:basedOn w:val="Normal"/>
    <w:next w:val="Normal"/>
    <w:autoRedefine/>
    <w:uiPriority w:val="99"/>
    <w:semiHidden/>
    <w:rsid w:val="00917775"/>
    <w:pPr>
      <w:ind w:leftChars="200" w:left="420"/>
    </w:pPr>
  </w:style>
  <w:style w:type="paragraph" w:styleId="TOC9">
    <w:name w:val="toc 9"/>
    <w:basedOn w:val="Normal"/>
    <w:next w:val="Normal"/>
    <w:autoRedefine/>
    <w:uiPriority w:val="99"/>
    <w:semiHidden/>
    <w:rsid w:val="00917775"/>
    <w:pPr>
      <w:ind w:leftChars="1600" w:left="3360"/>
    </w:pPr>
  </w:style>
  <w:style w:type="paragraph" w:styleId="NormalWeb">
    <w:name w:val="Normal (Web)"/>
    <w:basedOn w:val="Normal"/>
    <w:uiPriority w:val="99"/>
    <w:rsid w:val="0091777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D1E5B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E5B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13</Pages>
  <Words>649</Words>
  <Characters>3701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2015年度云南省哲学社会科学</dc:title>
  <dc:subject/>
  <dc:creator>Sky123.Org</dc:creator>
  <cp:keywords/>
  <dc:description/>
  <cp:lastModifiedBy>MC SYSTEM</cp:lastModifiedBy>
  <cp:revision>3</cp:revision>
  <dcterms:created xsi:type="dcterms:W3CDTF">2015-07-02T08:01:00Z</dcterms:created>
  <dcterms:modified xsi:type="dcterms:W3CDTF">2015-07-22T01:04:00Z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